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2022-2027年中国船用热交换器行业市场发展现状及投资前景咨询报告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2022-2027年中国船用热交换器行业市场发展现状及投资前景咨询报告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2022-2027年中国船用热交换器行业市场发展现状及投资前景咨询报告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2022-2027年中国船用热交换器行业市场发展现状及投资前景咨询报告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