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2022-2027年中国船用冷冻设备行业市场发展现状及投资前景咨询报告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2022-2027年中国船用冷冻设备行业市场发展现状及投资前景咨询报告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2022-2027年中国船用冷冻设备行业市场发展现状及投资前景咨询报告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2022-2027年中国船用冷冻设备行业市场发展现状及投资前景咨询报告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