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2022-2027年中国客户营销行业市场发展现状及投资前景咨询报告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2022-2027年中国客户营销行业市场发展现状及投资前景咨询报告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2022-2027年中国客户营销行业市场发展现状及投资前景咨询报告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2022-2027年中国客户营销行业市场发展现状及投资前景咨询报告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