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2022-2027年中国速生紫薇行业市场发展现状及投资前景咨询报告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2022-2027年中国速生紫薇行业市场发展现状及投资前景咨询报告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2022-2027年中国速生紫薇行业市场发展现状及投资前景咨询报告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2022-2027年中国速生紫薇行业市场发展现状及投资前景咨询报告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363374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