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2022-2027年中国双草醚除草剂行业市场发展现状及投资前景咨询报告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2022-2027年中国双草醚除草剂行业市场发展现状及投资前景咨询报告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2022-2027年中国双草醚除草剂行业市场发展现状及投资前景咨询报告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2022-2027年中国双草醚除草剂行业市场发展现状及投资前景咨询报告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363394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