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2022-2027年中国苄嘧磺隆除草剂行业市场发展现状及投资前景咨询报告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2022-2027年中国苄嘧磺隆除草剂行业市场发展现状及投资前景咨询报告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2022-2027年中国苄嘧磺隆除草剂行业市场发展现状及投资前景咨询报告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2022-2027年中国苄嘧磺隆除草剂行业市场发展现状及投资前景咨询报告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