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2022-2027年中国咪鲜松脂铜行业市场发展现状及投资前景咨询报告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2022-2027年中国咪鲜松脂铜行业市场发展现状及投资前景咨询报告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2022-2027年中国咪鲜松脂铜行业市场发展现状及投资前景咨询报告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2022-2027年中国咪鲜松脂铜行业市场发展现状及投资前景咨询报告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