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2022-2027年中国盐酸小檗碱行业市场发展现状及投资前景咨询报告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2022-2027年中国盐酸小檗碱行业市场发展现状及投资前景咨询报告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2022-2027年中国盐酸小檗碱行业市场发展现状及投资前景咨询报告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2022-2027年中国盐酸小檗碱行业市场发展现状及投资前景咨询报告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