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2022-2027年中国油罐防腐保温行业市场发展现状及投资前景咨询报告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2022-2027年中国油罐防腐保温行业市场发展现状及投资前景咨询报告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2022-2027年中国油罐防腐保温行业市场发展现状及投资前景咨询报告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2022-2027年中国油罐防腐保温行业市场发展现状及投资前景咨询报告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