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2022-2027年中国硅胶西餐垫行业市场发展现状及投资前景咨询报告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2022-2027年中国硅胶西餐垫行业市场发展现状及投资前景咨询报告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2022-2027年中国硅胶西餐垫行业市场发展现状及投资前景咨询报告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2022-2027年中国硅胶西餐垫行业市场发展现状及投资前景咨询报告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363539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