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2022-2027年中国硅胶喇叭扩音器行业市场发展现状及投资前景咨询报告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2022-2027年中国硅胶喇叭扩音器行业市场发展现状及投资前景咨询报告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2022-2027年中国硅胶喇叭扩音器行业市场发展现状及投资前景咨询报告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2022-2027年中国硅胶喇叭扩音器行业市场发展现状及投资前景咨询报告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