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2022-2027年中国硅胶开瓶垫行业市场发展现状及投资前景咨询报告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2022-2027年中国硅胶开瓶垫行业市场发展现状及投资前景咨询报告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2022-2027年中国硅胶开瓶垫行业市场发展现状及投资前景咨询报告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2022-2027年中国硅胶开瓶垫行业市场发展现状及投资前景咨询报告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