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2022-2027年中国延丹胃舒胶囊行业市场发展现状及投资前景咨询报告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2022-2027年中国延丹胃舒胶囊行业市场发展现状及投资前景咨询报告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2022-2027年中国延丹胃舒胶囊行业市场发展现状及投资前景咨询报告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2022-2027年中国延丹胃舒胶囊行业市场发展现状及投资前景咨询报告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