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2022-2027年中国家用电力器具专用配件制造行业市场发展现状及投资前景咨询报告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2022-2027年中国家用电力器具专用配件制造行业市场发展现状及投资前景咨询报告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2022-2027年中国家用电力器具专用配件制造行业市场发展现状及投资前景咨询报告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https://www.icandata.com/view/363828.html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https://www.icandata.com/view/363828.html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2022-2027年中国家用电力器具专用配件制造行业市场发展现状及投资前景咨询报告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363828</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