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2022-2027年中国家用房间空气清洁装置行业市场发展现状及投资前景咨询报告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2022-2027年中国家用房间空气清洁装置行业市场发展现状及投资前景咨询报告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2022-2027年中国家用房间空气清洁装置行业市场发展现状及投资前景咨询报告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https://www.icandata.com/view/363833.html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https://www.icandata.com/view/363833.html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2022-2027年中国家用房间空气清洁装置行业市场发展现状及投资前景咨询报告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363833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