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2022-2027年中国口腔科用设备及器具制造行业市场发展现状及投资前景咨询报告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2022-2027年中国口腔科用设备及器具制造行业市场发展现状及投资前景咨询报告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2022-2027年中国口腔科用设备及器具制造行业市场发展现状及投资前景咨询报告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https://www.icandata.com/view/363867.html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https://www.icandata.com/view/363867.html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2022-2027年中国口腔科用设备及器具制造行业市场发展现状及投资前景咨询报告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363867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