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2008-2010年中国手术急救设备市场调查与投资咨询市场分析及发展趋势研究报告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2008-2010年中国手术急救设备市场调查与投资咨询市场分析及发展趋势研究报告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2008-2010年中国手术急救设备市场调查与投资咨询市场分析及发展趋势研究报告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https://www.icandata.com/view/3639/</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https://www.icandata.com/view/3639/</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2008-2010年中国手术急救设备市场调查与投资咨询市场分析及发展趋势研究报告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36391</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