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2023-2028年中国数码喷印材料行业市场运营态势及投资战略咨询报告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2023-2028年中国数码喷印材料行业市场运营态势及投资战略咨询报告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2023-2028年中国数码喷印材料行业市场运营态势及投资战略咨询报告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2023-2028年中国数码喷印材料行业市场运营态势及投资战略咨询报告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