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2022-2027年中国植物蛋白肽行业市场发展现状及投资前景咨询报告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2022-2027年中国植物蛋白肽行业市场发展现状及投资前景咨询报告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2022-2027年中国植物蛋白肽行业市场发展现状及投资前景咨询报告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2022-2027年中国植物蛋白肽行业市场发展现状及投资前景咨询报告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364004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