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2022-2027年中国煤炭节能剂行业市场发展现状及投资前景咨询报告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2022-2027年中国煤炭节能剂行业市场发展现状及投资前景咨询报告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2022-2027年中国煤炭节能剂行业市场发展现状及投资前景咨询报告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2022-2027年中国煤炭节能剂行业市场发展现状及投资前景咨询报告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