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2022-2027年中国重感灵片行业市场发展现状及投资前景咨询报告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2022-2027年中国重感灵片行业市场发展现状及投资前景咨询报告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2022-2027年中国重感灵片行业市场发展现状及投资前景咨询报告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2022-2027年中国重感灵片行业市场发展现状及投资前景咨询报告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