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2023-2028年中国手持智能影像设备行业市场专项调研及投资前景分析报告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2023-2028年中国手持智能影像设备行业市场专项调研及投资前景分析报告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2023-2028年中国手持智能影像设备行业市场专项调研及投资前景分析报告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2023-2028年中国手持智能影像设备行业市场专项调研及投资前景分析报告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364229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