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2023-2028年中国微电子焊接材料行业市场运营态势及投资战略咨询报告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2023-2028年中国微电子焊接材料行业市场运营态势及投资战略咨询报告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2023-2028年中国微电子焊接材料行业市场运营态势及投资战略咨询报告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2023-2028年中国微电子焊接材料行业市场运营态势及投资战略咨询报告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