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2023-2028年中国书、报、刊印刷行业市场发展现状及投资前景咨询报告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2023-2028年中国书、报、刊印刷行业市场发展现状及投资前景咨询报告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2023-2028年中国书、报、刊印刷行业市场发展现状及投资前景咨询报告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2023-2028年中国书、报、刊印刷行业市场发展现状及投资前景咨询报告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