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2023-2028年中国有线广播电视信号行业市场发展现状及投资前景咨询报告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2023-2028年中国有线广播电视信号行业市场发展现状及投资前景咨询报告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2023-2028年中国有线广播电视信号行业市场发展现状及投资前景咨询报告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2023-2028年中国有线广播电视信号行业市场发展现状及投资前景咨询报告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