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2023-2028年中国棒棒冰冷饮业行业市场发展现状及投资前景咨询报告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2023-2028年中国棒棒冰冷饮业行业市场发展现状及投资前景咨询报告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2023-2028年中国棒棒冰冷饮业行业市场发展现状及投资前景咨询报告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https://www.icandata.com/view/364496.html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2023-2028年中国棒棒冰冷饮业行业市场发展现状及投资前景咨询报告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364496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