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2023-2028年中国农用及园林用金属工具制造行业市场发展现状及投资前景咨询报告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2023-2028年中国农用及园林用金属工具制造行业市场发展现状及投资前景咨询报告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2023-2028年中国农用及园林用金属工具制造行业市场发展现状及投资前景咨询报告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https://www.icandata.com/view/364640.html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https://www.icandata.com/view/364640.html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2023-2028年中国农用及园林用金属工具制造行业市场发展现状及投资前景咨询报告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364640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