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2023-2028年中国绿化苗木行业市场发展现状及投资前景咨询报告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2023-2028年中国绿化苗木行业市场发展现状及投资前景咨询报告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2023-2028年中国绿化苗木行业市场发展现状及投资前景咨询报告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https://www.icandata.com/view/364917.html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https://www.icandata.com/view/364917.html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2023-2028年中国绿化苗木行业市场发展现状及投资前景咨询报告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364917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