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2023-2028年中国高层外墙清洗机器人行业市场深度调研及未来发展趋势研究报告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2023-2028年中国高层外墙清洗机器人行业市场深度调研及未来发展趋势研究报告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2023-2028年中国高层外墙清洗机器人行业市场深度调研及未来发展趋势研究报告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https://www.icandata.com/view/364948.html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https://www.icandata.com/view/364948.html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2023-2028年中国高层外墙清洗机器人行业市场深度调研及未来发展趋势研究报告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364948</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