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2009年中国锂产业链全景调研及投资前景分析报告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2009年中国锂产业链全景调研及投资前景分析报告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2009年中国锂产业链全景调研及投资前景分析报告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2009年中国锂产业链全景调研及投资前景分析报告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