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2023-2028年中国蛋白粉保健品行业市场发展现状及投资前景咨询报告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2023-2028年中国蛋白粉保健品行业市场发展现状及投资前景咨询报告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2023-2028年中国蛋白粉保健品行业市场发展现状及投资前景咨询报告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2023-2028年中国蛋白粉保健品行业市场发展现状及投资前景咨询报告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365015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