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2023-2028年中国脱脂大豆行业市场发展现状及投资前景咨询报告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2023-2028年中国脱脂大豆行业市场发展现状及投资前景咨询报告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2023-2028年中国脱脂大豆行业市场发展现状及投资前景咨询报告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2023-2028年中国脱脂大豆行业市场发展现状及投资前景咨询报告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