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2023-2028年中国车用燃气行业市场发展现状及投资前景咨询报告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2023-2028年中国车用燃气行业市场发展现状及投资前景咨询报告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2023-2028年中国车用燃气行业市场发展现状及投资前景咨询报告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https://www.icandata.com/view/365043.html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https://www.icandata.com/view/365043.html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2023-2028年中国车用燃气行业市场发展现状及投资前景咨询报告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365043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