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2023-2028年中国工业清洗机器人行业市场运营态势及投资战略咨询报告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2023-2028年中国工业清洗机器人行业市场运营态势及投资战略咨询报告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2023-2028年中国工业清洗机器人行业市场运营态势及投资战略咨询报告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2023-2028年中国工业清洗机器人行业市场运营态势及投资战略咨询报告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365069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