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2023-2028年中国机械行车轻轨行业市场发展现状及投资前景咨询报告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2023-2028年中国机械行车轻轨行业市场发展现状及投资前景咨询报告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2023-2028年中国机械行车轻轨行业市场发展现状及投资前景咨询报告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https://www.icandata.com/view/365137.html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https://www.icandata.com/view/365137.html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2023-2028年中国机械行车轻轨行业市场发展现状及投资前景咨询报告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365137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