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2023-2028年中国眼镜毛坯行业市场发展现状及投资前景咨询报告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2023-2028年中国眼镜毛坯行业市场发展现状及投资前景咨询报告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2023-2028年中国眼镜毛坯行业市场发展现状及投资前景咨询报告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2023-2028年中国眼镜毛坯行业市场发展现状及投资前景咨询报告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