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2023-2028年中国学玻璃眼镜片毛坯行业市场发展现状及投资前景咨询报告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2023-2028年中国学玻璃眼镜片毛坯行业市场发展现状及投资前景咨询报告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2023-2028年中国学玻璃眼镜片毛坯行业市场发展现状及投资前景咨询报告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2023-2028年中国学玻璃眼镜片毛坯行业市场发展现状及投资前景咨询报告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