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2023-2028年中国有轨电车轨道铺设施工行业市场发展现状及投资前景咨询报告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2023-2028年中国有轨电车轨道铺设施工行业市场发展现状及投资前景咨询报告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2023-2028年中国有轨电车轨道铺设施工行业市场发展现状及投资前景咨询报告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https://www.icandata.com/view/365470.html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https://www.icandata.com/view/365470.html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2023-2028年中国有轨电车轨道铺设施工行业市场发展现状及投资前景咨询报告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365470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