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2023-2028年中国负离子发生器行业市场发展现状及投资前景咨询报告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2023-2028年中国负离子发生器行业市场发展现状及投资前景咨询报告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2023-2028年中国负离子发生器行业市场发展现状及投资前景咨询报告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2023-2028年中国负离子发生器行业市场发展现状及投资前景咨询报告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