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2023-2028年中国循环气罩行业市场发展现状及投资前景咨询报告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2023-2028年中国循环气罩行业市场发展现状及投资前景咨询报告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2023-2028年中国循环气罩行业市场发展现状及投资前景咨询报告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2023-2028年中国循环气罩行业市场发展现状及投资前景咨询报告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