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2023-2028年中国混气炭黑行业市场发展现状及投资前景咨询报告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2023-2028年中国混气炭黑行业市场发展现状及投资前景咨询报告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2023-2028年中国混气炭黑行业市场发展现状及投资前景咨询报告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2023-2028年中国混气炭黑行业市场发展现状及投资前景咨询报告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