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2008-2010年中国三基色灯用稀土产业全面调研报告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2008-2010年中国三基色灯用稀土产业全面调研报告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2008-2010年中国三基色灯用稀土产业全面调研报告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2008-2010年中国三基色灯用稀土产业全面调研报告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