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2023-2028年中国速冻油炸小食行业市场运营态势及投资战略咨询报告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2023-2028年中国速冻油炸小食行业市场运营态势及投资战略咨询报告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2023-2028年中国速冻油炸小食行业市场运营态势及投资战略咨询报告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https://www.icandata.com/view/365715.html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https://www.icandata.com/view/365715.html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2023-2028年中国速冻油炸小食行业市场运营态势及投资战略咨询报告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365715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