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2023-2028年中国庭院平移门行业市场发展现状及投资前景咨询报告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2023-2028年中国庭院平移门行业市场发展现状及投资前景咨询报告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2023-2028年中国庭院平移门行业市场发展现状及投资前景咨询报告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2023-2028年中国庭院平移门行业市场发展现状及投资前景咨询报告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