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2023-2028年中国智能测控仪行业市场运营态势及投资战略咨询报告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2023-2028年中国智能测控仪行业市场运营态势及投资战略咨询报告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2023-2028年中国智能测控仪行业市场运营态势及投资战略咨询报告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2023-2028年中国智能测控仪行业市场运营态势及投资战略咨询报告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