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2023-2028年中国氯磺化聚乙烯橡胶行业市场发展现状及投资前景咨询报告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2023-2028年中国氯磺化聚乙烯橡胶行业市场发展现状及投资前景咨询报告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2023-2028年中国氯磺化聚乙烯橡胶行业市场发展现状及投资前景咨询报告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https://www.icandata.com/view/366137.html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https://www.icandata.com/view/366137.html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2023-2028年中国氯磺化聚乙烯橡胶行业市场发展现状及投资前景咨询报告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366137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