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2023-2028年中国高保真晶体管扩音器行业市场发展现状及投资前景咨询报告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2023-2028年中国高保真晶体管扩音器行业市场发展现状及投资前景咨询报告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2023-2028年中国高保真晶体管扩音器行业市场发展现状及投资前景咨询报告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2023-2028年中国高保真晶体管扩音器行业市场发展现状及投资前景咨询报告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