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2023-2028年中国垃圾分类环卫装备行业市场运营态势及投资战略咨询报告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2023-2028年中国垃圾分类环卫装备行业市场运营态势及投资战略咨询报告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2023-2028年中国垃圾分类环卫装备行业市场运营态势及投资战略咨询报告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2023-2028年中国垃圾分类环卫装备行业市场运营态势及投资战略咨询报告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