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2023-2028年中国KTV行业市场发展现状及投资前景咨询报告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2023-2028年中国KTV行业市场发展现状及投资前景咨询报告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2023-2028年中国KTV行业市场发展现状及投资前景咨询报告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2023-2028年中国KTV行业市场发展现状及投资前景咨询报告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