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2023-2028年中国香味制剂行业市场发展现状及投资前景咨询报告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2023-2028年中国香味制剂行业市场发展现状及投资前景咨询报告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2023-2028年中国香味制剂行业市场发展现状及投资前景咨询报告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2023-2028年中国香味制剂行业市场发展现状及投资前景咨询报告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